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55C" w:rsidRDefault="005B655C" w:rsidP="003346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ПРОЕКТ</w:t>
      </w:r>
    </w:p>
    <w:p w:rsidR="005B655C" w:rsidRPr="0073097C" w:rsidRDefault="005B655C" w:rsidP="000722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73097C">
        <w:rPr>
          <w:rFonts w:ascii="Times New Roman" w:hAnsi="Times New Roman"/>
          <w:bCs/>
          <w:sz w:val="26"/>
          <w:szCs w:val="26"/>
        </w:rPr>
        <w:t>Российская федерация</w:t>
      </w:r>
    </w:p>
    <w:p w:rsidR="005B655C" w:rsidRPr="0073097C" w:rsidRDefault="005B655C" w:rsidP="003B65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73097C">
        <w:rPr>
          <w:rFonts w:ascii="Times New Roman" w:hAnsi="Times New Roman"/>
          <w:bCs/>
          <w:sz w:val="26"/>
          <w:szCs w:val="26"/>
        </w:rPr>
        <w:t>Ростовская область</w:t>
      </w:r>
    </w:p>
    <w:p w:rsidR="005B655C" w:rsidRPr="0073097C" w:rsidRDefault="005B655C" w:rsidP="003B65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73097C">
        <w:rPr>
          <w:rFonts w:ascii="Times New Roman" w:hAnsi="Times New Roman"/>
          <w:bCs/>
          <w:sz w:val="26"/>
          <w:szCs w:val="26"/>
        </w:rPr>
        <w:t>Администрация Семикаракорского городского поселения</w:t>
      </w:r>
    </w:p>
    <w:p w:rsidR="005B655C" w:rsidRPr="0073097C" w:rsidRDefault="005B655C" w:rsidP="003B65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5B655C" w:rsidRPr="0073097C" w:rsidRDefault="005B655C" w:rsidP="003B65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73097C">
        <w:rPr>
          <w:rFonts w:ascii="Times New Roman" w:hAnsi="Times New Roman"/>
          <w:bCs/>
          <w:sz w:val="26"/>
          <w:szCs w:val="26"/>
        </w:rPr>
        <w:t>ПОСТАНОВЛЕНИЕ</w:t>
      </w:r>
    </w:p>
    <w:p w:rsidR="005B655C" w:rsidRPr="0073097C" w:rsidRDefault="005B655C" w:rsidP="003B65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5B655C" w:rsidRPr="0073097C" w:rsidRDefault="005B655C" w:rsidP="000722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.___.2016</w:t>
      </w:r>
      <w:r w:rsidRPr="0073097C">
        <w:rPr>
          <w:rFonts w:ascii="Times New Roman" w:hAnsi="Times New Roman"/>
          <w:bCs/>
          <w:sz w:val="26"/>
          <w:szCs w:val="26"/>
        </w:rPr>
        <w:t xml:space="preserve">              </w:t>
      </w:r>
      <w:r>
        <w:rPr>
          <w:rFonts w:ascii="Times New Roman" w:hAnsi="Times New Roman"/>
          <w:bCs/>
          <w:sz w:val="26"/>
          <w:szCs w:val="26"/>
        </w:rPr>
        <w:t xml:space="preserve">                  </w:t>
      </w:r>
      <w:r w:rsidRPr="0073097C">
        <w:rPr>
          <w:rFonts w:ascii="Times New Roman" w:hAnsi="Times New Roman"/>
          <w:bCs/>
          <w:sz w:val="26"/>
          <w:szCs w:val="26"/>
        </w:rPr>
        <w:t xml:space="preserve">            Семикаракорск </w:t>
      </w:r>
      <w:r w:rsidRPr="0073097C">
        <w:rPr>
          <w:rFonts w:ascii="Times New Roman" w:hAnsi="Times New Roman"/>
          <w:bCs/>
          <w:sz w:val="26"/>
          <w:szCs w:val="26"/>
        </w:rPr>
        <w:tab/>
        <w:t xml:space="preserve">                      </w:t>
      </w:r>
      <w:r w:rsidRPr="0073097C"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 xml:space="preserve">         </w:t>
      </w:r>
      <w:r w:rsidRPr="0073097C">
        <w:rPr>
          <w:rFonts w:ascii="Times New Roman" w:hAnsi="Times New Roman"/>
          <w:bCs/>
          <w:sz w:val="26"/>
          <w:szCs w:val="26"/>
        </w:rPr>
        <w:t>№</w:t>
      </w:r>
      <w:r>
        <w:rPr>
          <w:rFonts w:ascii="Times New Roman" w:hAnsi="Times New Roman"/>
          <w:bCs/>
          <w:sz w:val="26"/>
          <w:szCs w:val="26"/>
        </w:rPr>
        <w:t xml:space="preserve"> </w:t>
      </w:r>
    </w:p>
    <w:p w:rsidR="005B655C" w:rsidRPr="0073097C" w:rsidRDefault="005B655C" w:rsidP="003B65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5B655C" w:rsidRDefault="005B655C" w:rsidP="003B65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О внесении изменений в постановление Администрации </w:t>
      </w:r>
    </w:p>
    <w:p w:rsidR="005B655C" w:rsidRDefault="005B655C" w:rsidP="003B65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Семикаракорского городского поселения от 02.04.2013 № 128 </w:t>
      </w:r>
    </w:p>
    <w:p w:rsidR="005B655C" w:rsidRPr="00334698" w:rsidRDefault="005B655C" w:rsidP="003346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«</w:t>
      </w:r>
      <w:r w:rsidRPr="00334698">
        <w:rPr>
          <w:rFonts w:ascii="Times New Roman" w:hAnsi="Times New Roman"/>
          <w:bCs/>
          <w:sz w:val="26"/>
          <w:szCs w:val="26"/>
        </w:rPr>
        <w:t>Об утверждении Административного регламента</w:t>
      </w:r>
    </w:p>
    <w:p w:rsidR="005B655C" w:rsidRPr="00334698" w:rsidRDefault="005B655C" w:rsidP="003346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334698">
        <w:rPr>
          <w:rFonts w:ascii="Times New Roman" w:hAnsi="Times New Roman"/>
          <w:bCs/>
          <w:sz w:val="26"/>
          <w:szCs w:val="26"/>
        </w:rPr>
        <w:t>осуществления муниципального жилищного контроля</w:t>
      </w:r>
    </w:p>
    <w:p w:rsidR="005B655C" w:rsidRPr="00334698" w:rsidRDefault="005B655C" w:rsidP="003346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334698">
        <w:rPr>
          <w:rFonts w:ascii="Times New Roman" w:hAnsi="Times New Roman"/>
          <w:bCs/>
          <w:sz w:val="26"/>
          <w:szCs w:val="26"/>
        </w:rPr>
        <w:t>на территории Семикаракорского городского поселения</w:t>
      </w:r>
      <w:r>
        <w:rPr>
          <w:rFonts w:ascii="Times New Roman" w:hAnsi="Times New Roman"/>
          <w:bCs/>
          <w:sz w:val="26"/>
          <w:szCs w:val="26"/>
        </w:rPr>
        <w:t>»</w:t>
      </w:r>
    </w:p>
    <w:p w:rsidR="005B655C" w:rsidRPr="0073097C" w:rsidRDefault="005B655C" w:rsidP="003B65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</w:rPr>
      </w:pPr>
    </w:p>
    <w:p w:rsidR="005B655C" w:rsidRPr="0073097C" w:rsidRDefault="005B6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3097C"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</w:rPr>
        <w:t>связи с изменением структуры Администрации Семикаракорского городского поселения</w:t>
      </w:r>
    </w:p>
    <w:p w:rsidR="005B655C" w:rsidRPr="0073097C" w:rsidRDefault="005B655C" w:rsidP="003B65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3097C">
        <w:rPr>
          <w:rFonts w:ascii="Times New Roman" w:hAnsi="Times New Roman"/>
          <w:sz w:val="26"/>
          <w:szCs w:val="26"/>
        </w:rPr>
        <w:t xml:space="preserve">                                           </w:t>
      </w:r>
    </w:p>
    <w:p w:rsidR="005B655C" w:rsidRPr="0073097C" w:rsidRDefault="005B655C" w:rsidP="00A341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</w:rPr>
      </w:pPr>
      <w:r w:rsidRPr="0073097C">
        <w:rPr>
          <w:rFonts w:ascii="Times New Roman" w:hAnsi="Times New Roman"/>
          <w:sz w:val="26"/>
          <w:szCs w:val="26"/>
        </w:rPr>
        <w:t>ПОСТАНОВЛЯЮ:</w:t>
      </w:r>
    </w:p>
    <w:p w:rsidR="005B655C" w:rsidRPr="0073097C" w:rsidRDefault="005B655C" w:rsidP="003B65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5B655C" w:rsidRDefault="005B655C" w:rsidP="0033469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FA1C58">
        <w:rPr>
          <w:rFonts w:ascii="Times New Roman" w:hAnsi="Times New Roman"/>
          <w:sz w:val="26"/>
          <w:szCs w:val="26"/>
        </w:rPr>
        <w:t>Внести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FA1C58">
        <w:rPr>
          <w:rFonts w:ascii="Times New Roman" w:hAnsi="Times New Roman"/>
          <w:sz w:val="26"/>
          <w:szCs w:val="26"/>
        </w:rPr>
        <w:t xml:space="preserve">в постановление Администрации </w:t>
      </w:r>
      <w:r>
        <w:rPr>
          <w:rFonts w:ascii="Times New Roman" w:hAnsi="Times New Roman"/>
          <w:sz w:val="26"/>
          <w:szCs w:val="26"/>
        </w:rPr>
        <w:t xml:space="preserve">Семикаракорского городского </w:t>
      </w:r>
      <w:r w:rsidRPr="00FA1C58">
        <w:rPr>
          <w:rFonts w:ascii="Times New Roman" w:hAnsi="Times New Roman"/>
          <w:sz w:val="26"/>
          <w:szCs w:val="26"/>
        </w:rPr>
        <w:t xml:space="preserve">поселения от </w:t>
      </w:r>
      <w:r>
        <w:rPr>
          <w:rFonts w:ascii="Times New Roman" w:hAnsi="Times New Roman"/>
          <w:bCs/>
          <w:sz w:val="26"/>
          <w:szCs w:val="26"/>
        </w:rPr>
        <w:t xml:space="preserve">02.04.2013 № 128 </w:t>
      </w:r>
      <w:r w:rsidRPr="00FA1C58">
        <w:rPr>
          <w:rFonts w:ascii="Times New Roman" w:hAnsi="Times New Roman"/>
          <w:sz w:val="26"/>
          <w:szCs w:val="26"/>
        </w:rPr>
        <w:t>«</w:t>
      </w:r>
      <w:r w:rsidRPr="00334698">
        <w:rPr>
          <w:rFonts w:ascii="Times New Roman" w:hAnsi="Times New Roman"/>
          <w:sz w:val="26"/>
          <w:szCs w:val="26"/>
        </w:rPr>
        <w:t>Об утверждении Административного регламента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334698">
        <w:rPr>
          <w:rFonts w:ascii="Times New Roman" w:hAnsi="Times New Roman"/>
          <w:sz w:val="26"/>
          <w:szCs w:val="26"/>
        </w:rPr>
        <w:t>осуществления муниципального жилищного контроля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334698">
        <w:rPr>
          <w:rFonts w:ascii="Times New Roman" w:hAnsi="Times New Roman"/>
          <w:sz w:val="26"/>
          <w:szCs w:val="26"/>
        </w:rPr>
        <w:t>на территории Семикаракорского городского поселения</w:t>
      </w:r>
      <w:r w:rsidRPr="00FA1C58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следующие изменения: пункт 1.3 раздела </w:t>
      </w:r>
      <w:r>
        <w:rPr>
          <w:rFonts w:ascii="Times New Roman" w:hAnsi="Times New Roman"/>
          <w:sz w:val="26"/>
          <w:szCs w:val="26"/>
          <w:lang w:val="en-US"/>
        </w:rPr>
        <w:t>I</w:t>
      </w:r>
      <w:r>
        <w:rPr>
          <w:rFonts w:ascii="Times New Roman" w:hAnsi="Times New Roman"/>
          <w:sz w:val="26"/>
          <w:szCs w:val="26"/>
        </w:rPr>
        <w:t xml:space="preserve"> «Общие положения» Приложения изложить в следующей редакции:</w:t>
      </w:r>
    </w:p>
    <w:p w:rsidR="005B655C" w:rsidRPr="00334698" w:rsidRDefault="005B655C" w:rsidP="00334698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«1.3. </w:t>
      </w:r>
      <w:r w:rsidRPr="00334698">
        <w:rPr>
          <w:rFonts w:ascii="Times New Roman" w:hAnsi="Times New Roman"/>
          <w:sz w:val="26"/>
          <w:szCs w:val="26"/>
        </w:rPr>
        <w:t>Настоящий Регламент разработан в соответствии с Жилищным кодексом Российской Федерации, Федеральным законом от 06.10.2003 №</w:t>
      </w:r>
      <w:r>
        <w:rPr>
          <w:rFonts w:ascii="Times New Roman" w:hAnsi="Times New Roman"/>
          <w:sz w:val="26"/>
          <w:szCs w:val="26"/>
        </w:rPr>
        <w:t xml:space="preserve"> </w:t>
      </w:r>
      <w:r w:rsidRPr="00334698">
        <w:rPr>
          <w:rFonts w:ascii="Times New Roman" w:hAnsi="Times New Roman"/>
          <w:sz w:val="26"/>
          <w:szCs w:val="26"/>
        </w:rPr>
        <w:t>131-ФЗ «Об общих принципах организации местного самоуправления в Российской Федерации»,  Федеральным законом от 26.12.2008 №</w:t>
      </w:r>
      <w:r>
        <w:rPr>
          <w:rFonts w:ascii="Times New Roman" w:hAnsi="Times New Roman"/>
          <w:sz w:val="26"/>
          <w:szCs w:val="26"/>
        </w:rPr>
        <w:t xml:space="preserve"> </w:t>
      </w:r>
      <w:r w:rsidRPr="00334698">
        <w:rPr>
          <w:rFonts w:ascii="Times New Roman" w:hAnsi="Times New Roman"/>
          <w:sz w:val="26"/>
          <w:szCs w:val="26"/>
        </w:rPr>
        <w:t>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Постановлением Правительства Ростовской области от 13.11.2012 №</w:t>
      </w:r>
      <w:r>
        <w:rPr>
          <w:rFonts w:ascii="Times New Roman" w:hAnsi="Times New Roman"/>
          <w:sz w:val="26"/>
          <w:szCs w:val="26"/>
        </w:rPr>
        <w:t xml:space="preserve"> </w:t>
      </w:r>
      <w:r w:rsidRPr="00334698">
        <w:rPr>
          <w:rFonts w:ascii="Times New Roman" w:hAnsi="Times New Roman"/>
          <w:sz w:val="26"/>
          <w:szCs w:val="26"/>
        </w:rPr>
        <w:t>1013 «Об утверждении Порядка разработки и принятия административных регламентов осуществления муниципального жилищного контроля в соответствующих сферах деятельности», Приказом от 30.04.2009 № 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муниципального контроля», Уставом муниципального образования «Семикаракорское городское поселение».</w:t>
      </w:r>
    </w:p>
    <w:p w:rsidR="005B655C" w:rsidRPr="00334698" w:rsidRDefault="005B655C" w:rsidP="00334698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334698">
        <w:rPr>
          <w:rFonts w:ascii="Times New Roman" w:hAnsi="Times New Roman"/>
          <w:sz w:val="26"/>
          <w:szCs w:val="26"/>
        </w:rPr>
        <w:t>Должностными лицами, обладающими</w:t>
      </w:r>
      <w:r>
        <w:rPr>
          <w:rFonts w:ascii="Times New Roman" w:hAnsi="Times New Roman"/>
          <w:sz w:val="26"/>
          <w:szCs w:val="26"/>
        </w:rPr>
        <w:t xml:space="preserve"> полномочиями по муниципальному </w:t>
      </w:r>
      <w:r w:rsidRPr="00334698">
        <w:rPr>
          <w:rFonts w:ascii="Times New Roman" w:hAnsi="Times New Roman"/>
          <w:sz w:val="26"/>
          <w:szCs w:val="26"/>
        </w:rPr>
        <w:t>жилищному контролю (далее – должностными лицами, муниципальными жилищными инспекторами), являются:</w:t>
      </w:r>
    </w:p>
    <w:p w:rsidR="005B655C" w:rsidRPr="00334698" w:rsidRDefault="005B655C" w:rsidP="00334698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334698">
        <w:rPr>
          <w:rFonts w:ascii="Times New Roman" w:hAnsi="Times New Roman"/>
          <w:sz w:val="26"/>
          <w:szCs w:val="26"/>
        </w:rPr>
        <w:t>- заместитель Главы Администрации Семикаракорского городского поселения по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334698">
        <w:rPr>
          <w:rFonts w:ascii="Times New Roman" w:hAnsi="Times New Roman"/>
          <w:sz w:val="26"/>
          <w:szCs w:val="26"/>
        </w:rPr>
        <w:t>городскому хозяйству;</w:t>
      </w:r>
    </w:p>
    <w:p w:rsidR="005B655C" w:rsidRPr="00334698" w:rsidRDefault="005B655C" w:rsidP="00334698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334698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>старший инспектор отдела архитектуры, градостроительства и земельно-имущественных отношений Адм</w:t>
      </w:r>
      <w:r w:rsidRPr="00334698">
        <w:rPr>
          <w:rFonts w:ascii="Times New Roman" w:hAnsi="Times New Roman"/>
          <w:sz w:val="26"/>
          <w:szCs w:val="26"/>
        </w:rPr>
        <w:t>инистрации Семикаракорского городского поселения;</w:t>
      </w:r>
    </w:p>
    <w:p w:rsidR="005B655C" w:rsidRPr="00334698" w:rsidRDefault="005B655C" w:rsidP="00334698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334698">
        <w:rPr>
          <w:rFonts w:ascii="Times New Roman" w:hAnsi="Times New Roman"/>
          <w:sz w:val="26"/>
          <w:szCs w:val="26"/>
        </w:rPr>
        <w:t xml:space="preserve">- инспектор </w:t>
      </w:r>
      <w:r>
        <w:rPr>
          <w:rFonts w:ascii="Times New Roman" w:hAnsi="Times New Roman"/>
          <w:sz w:val="26"/>
          <w:szCs w:val="26"/>
        </w:rPr>
        <w:t>Администрации Семикаракорского городского поселения</w:t>
      </w:r>
      <w:r w:rsidRPr="00334698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».</w:t>
      </w:r>
    </w:p>
    <w:p w:rsidR="005B655C" w:rsidRPr="0073097C" w:rsidRDefault="005B655C" w:rsidP="003B65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3097C">
        <w:rPr>
          <w:rFonts w:ascii="Times New Roman" w:hAnsi="Times New Roman"/>
          <w:sz w:val="26"/>
          <w:szCs w:val="26"/>
        </w:rPr>
        <w:t xml:space="preserve">2. </w:t>
      </w:r>
      <w:r>
        <w:rPr>
          <w:rFonts w:ascii="Times New Roman" w:hAnsi="Times New Roman"/>
          <w:sz w:val="26"/>
          <w:szCs w:val="26"/>
        </w:rPr>
        <w:t xml:space="preserve">    </w:t>
      </w:r>
      <w:r w:rsidRPr="0073097C">
        <w:rPr>
          <w:rFonts w:ascii="Times New Roman" w:hAnsi="Times New Roman"/>
          <w:sz w:val="26"/>
          <w:szCs w:val="26"/>
        </w:rPr>
        <w:t xml:space="preserve">Настоящее постановление вступает в силу после официального обнародования на информационных стендах в здании Администрации Семикаракорского городского поселения и библиотеках, расположенных на территории Семикаракорского городского поселения. </w:t>
      </w:r>
    </w:p>
    <w:p w:rsidR="005B655C" w:rsidRPr="0073097C" w:rsidRDefault="005B655C" w:rsidP="00B54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73097C">
        <w:rPr>
          <w:rFonts w:ascii="Times New Roman" w:hAnsi="Times New Roman"/>
          <w:sz w:val="26"/>
          <w:szCs w:val="26"/>
        </w:rPr>
        <w:t>.   Контроль   за   исполнением   настоящ</w:t>
      </w:r>
      <w:r>
        <w:rPr>
          <w:rFonts w:ascii="Times New Roman" w:hAnsi="Times New Roman"/>
          <w:sz w:val="26"/>
          <w:szCs w:val="26"/>
        </w:rPr>
        <w:t>его постановления возложить на з</w:t>
      </w:r>
      <w:r w:rsidRPr="0073097C">
        <w:rPr>
          <w:rFonts w:ascii="Times New Roman" w:hAnsi="Times New Roman"/>
          <w:sz w:val="26"/>
          <w:szCs w:val="26"/>
        </w:rPr>
        <w:t xml:space="preserve">аместителя </w:t>
      </w:r>
      <w:r>
        <w:rPr>
          <w:rFonts w:ascii="Times New Roman" w:hAnsi="Times New Roman"/>
          <w:sz w:val="26"/>
          <w:szCs w:val="26"/>
        </w:rPr>
        <w:t>г</w:t>
      </w:r>
      <w:r w:rsidRPr="0073097C">
        <w:rPr>
          <w:rFonts w:ascii="Times New Roman" w:hAnsi="Times New Roman"/>
          <w:sz w:val="26"/>
          <w:szCs w:val="26"/>
        </w:rPr>
        <w:t xml:space="preserve">лавы Администрации Семикаракорского городского поселения по </w:t>
      </w:r>
      <w:r w:rsidRPr="00334698">
        <w:rPr>
          <w:rFonts w:ascii="Times New Roman" w:hAnsi="Times New Roman"/>
          <w:sz w:val="26"/>
          <w:szCs w:val="26"/>
        </w:rPr>
        <w:t>городскому хозяйству</w:t>
      </w:r>
      <w:r w:rsidRPr="0073097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Лубашева В.С.</w:t>
      </w:r>
    </w:p>
    <w:p w:rsidR="005B655C" w:rsidRPr="0073097C" w:rsidRDefault="005B655C" w:rsidP="00B54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5B655C" w:rsidRPr="0073097C" w:rsidRDefault="005B655C" w:rsidP="00B54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5B655C" w:rsidRPr="0073097C" w:rsidRDefault="005B655C" w:rsidP="00B54F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3097C">
        <w:rPr>
          <w:rFonts w:ascii="Times New Roman" w:hAnsi="Times New Roman"/>
          <w:sz w:val="26"/>
          <w:szCs w:val="26"/>
        </w:rPr>
        <w:t xml:space="preserve">Глава Семикаракорского </w:t>
      </w:r>
    </w:p>
    <w:p w:rsidR="005B655C" w:rsidRPr="00B54F02" w:rsidRDefault="005B655C" w:rsidP="00B54F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097C">
        <w:rPr>
          <w:rFonts w:ascii="Times New Roman" w:hAnsi="Times New Roman"/>
          <w:sz w:val="26"/>
          <w:szCs w:val="26"/>
        </w:rPr>
        <w:t xml:space="preserve">городского поселения </w:t>
      </w:r>
      <w:r w:rsidRPr="0073097C">
        <w:rPr>
          <w:rFonts w:ascii="Times New Roman" w:hAnsi="Times New Roman"/>
          <w:sz w:val="26"/>
          <w:szCs w:val="26"/>
        </w:rPr>
        <w:tab/>
        <w:t xml:space="preserve">                     </w:t>
      </w:r>
      <w:r w:rsidRPr="0073097C">
        <w:rPr>
          <w:rFonts w:ascii="Times New Roman" w:hAnsi="Times New Roman"/>
          <w:sz w:val="26"/>
          <w:szCs w:val="26"/>
        </w:rPr>
        <w:tab/>
      </w:r>
      <w:r w:rsidRPr="0073097C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              </w:t>
      </w:r>
      <w:r w:rsidRPr="0073097C">
        <w:rPr>
          <w:rFonts w:ascii="Times New Roman" w:hAnsi="Times New Roman"/>
          <w:sz w:val="26"/>
          <w:szCs w:val="26"/>
        </w:rPr>
        <w:t xml:space="preserve">            </w:t>
      </w:r>
      <w:r w:rsidRPr="0073097C">
        <w:rPr>
          <w:rFonts w:ascii="Times New Roman" w:hAnsi="Times New Roman"/>
          <w:sz w:val="26"/>
          <w:szCs w:val="26"/>
        </w:rPr>
        <w:tab/>
        <w:t>А.Н. Черненко</w:t>
      </w:r>
    </w:p>
    <w:p w:rsidR="005B655C" w:rsidRDefault="005B655C" w:rsidP="00B54F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B655C" w:rsidRDefault="005B655C" w:rsidP="00FA1C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B655C" w:rsidRDefault="005B655C" w:rsidP="00FA1C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B655C" w:rsidRDefault="005B655C" w:rsidP="00FA1C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B655C" w:rsidRDefault="005B655C" w:rsidP="00FA1C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B655C" w:rsidRPr="00FA1C58" w:rsidRDefault="005B655C" w:rsidP="00FA1C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A1C58">
        <w:rPr>
          <w:rFonts w:ascii="Times New Roman" w:hAnsi="Times New Roman"/>
          <w:sz w:val="16"/>
          <w:szCs w:val="16"/>
        </w:rPr>
        <w:t>Постановление вносит:</w:t>
      </w:r>
    </w:p>
    <w:p w:rsidR="005B655C" w:rsidRDefault="005B655C" w:rsidP="00CD28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инспектор Администрации</w:t>
      </w:r>
    </w:p>
    <w:p w:rsidR="005B655C" w:rsidRDefault="005B655C" w:rsidP="00CD28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Администрации Семикаракорского</w:t>
      </w:r>
    </w:p>
    <w:p w:rsidR="005B655C" w:rsidRDefault="005B655C" w:rsidP="00CD28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городского поселения</w:t>
      </w:r>
    </w:p>
    <w:p w:rsidR="005B655C" w:rsidRDefault="005B655C" w:rsidP="00CD28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Ильин Михаил Николаевич</w:t>
      </w:r>
    </w:p>
    <w:p w:rsidR="005B655C" w:rsidRDefault="005B655C" w:rsidP="00FA1C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B655C" w:rsidRDefault="005B655C" w:rsidP="00B54F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B655C" w:rsidRDefault="005B655C" w:rsidP="00B54F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B655C" w:rsidRDefault="005B655C" w:rsidP="00FE368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sectPr w:rsidR="005B655C" w:rsidSect="0036752A">
      <w:pgSz w:w="11906" w:h="16838"/>
      <w:pgMar w:top="993" w:right="707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655C" w:rsidRDefault="005B655C" w:rsidP="00FE3681">
      <w:pPr>
        <w:spacing w:after="0" w:line="240" w:lineRule="auto"/>
      </w:pPr>
      <w:r>
        <w:separator/>
      </w:r>
    </w:p>
  </w:endnote>
  <w:endnote w:type="continuationSeparator" w:id="1">
    <w:p w:rsidR="005B655C" w:rsidRDefault="005B655C" w:rsidP="00FE3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655C" w:rsidRDefault="005B655C" w:rsidP="00FE3681">
      <w:pPr>
        <w:spacing w:after="0" w:line="240" w:lineRule="auto"/>
      </w:pPr>
      <w:r>
        <w:separator/>
      </w:r>
    </w:p>
  </w:footnote>
  <w:footnote w:type="continuationSeparator" w:id="1">
    <w:p w:rsidR="005B655C" w:rsidRDefault="005B655C" w:rsidP="00FE36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00EF1"/>
    <w:multiLevelType w:val="multilevel"/>
    <w:tmpl w:val="28129D10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1">
    <w:nsid w:val="1AF56356"/>
    <w:multiLevelType w:val="hybridMultilevel"/>
    <w:tmpl w:val="283AA54E"/>
    <w:lvl w:ilvl="0" w:tplc="753E24D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">
    <w:nsid w:val="403B5479"/>
    <w:multiLevelType w:val="hybridMultilevel"/>
    <w:tmpl w:val="5E7C33B4"/>
    <w:lvl w:ilvl="0" w:tplc="753E24D4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6DD5"/>
    <w:rsid w:val="00040480"/>
    <w:rsid w:val="00072273"/>
    <w:rsid w:val="00101EBB"/>
    <w:rsid w:val="001147CC"/>
    <w:rsid w:val="001523F5"/>
    <w:rsid w:val="00153C8A"/>
    <w:rsid w:val="001B49F5"/>
    <w:rsid w:val="001B58BA"/>
    <w:rsid w:val="001D4799"/>
    <w:rsid w:val="001F390C"/>
    <w:rsid w:val="001F72E2"/>
    <w:rsid w:val="00260779"/>
    <w:rsid w:val="002B574E"/>
    <w:rsid w:val="00334698"/>
    <w:rsid w:val="00363360"/>
    <w:rsid w:val="0036752A"/>
    <w:rsid w:val="003855D6"/>
    <w:rsid w:val="00397B30"/>
    <w:rsid w:val="003B65A1"/>
    <w:rsid w:val="00441EB1"/>
    <w:rsid w:val="00476D3D"/>
    <w:rsid w:val="004B1FC0"/>
    <w:rsid w:val="004C6BD4"/>
    <w:rsid w:val="004E263C"/>
    <w:rsid w:val="005533FA"/>
    <w:rsid w:val="005551D0"/>
    <w:rsid w:val="005B655C"/>
    <w:rsid w:val="005C7D32"/>
    <w:rsid w:val="005E3B1F"/>
    <w:rsid w:val="005F5BA7"/>
    <w:rsid w:val="00630695"/>
    <w:rsid w:val="00676324"/>
    <w:rsid w:val="006B0B79"/>
    <w:rsid w:val="006B5D8D"/>
    <w:rsid w:val="006B65DF"/>
    <w:rsid w:val="006C22ED"/>
    <w:rsid w:val="00716934"/>
    <w:rsid w:val="0073097C"/>
    <w:rsid w:val="00792FBC"/>
    <w:rsid w:val="007A1673"/>
    <w:rsid w:val="007F0865"/>
    <w:rsid w:val="0081529D"/>
    <w:rsid w:val="008413F4"/>
    <w:rsid w:val="008D4E22"/>
    <w:rsid w:val="00925DD8"/>
    <w:rsid w:val="009A3343"/>
    <w:rsid w:val="009E6662"/>
    <w:rsid w:val="00A341D5"/>
    <w:rsid w:val="00A4375C"/>
    <w:rsid w:val="00A463C9"/>
    <w:rsid w:val="00A83DCE"/>
    <w:rsid w:val="00A86AA1"/>
    <w:rsid w:val="00AF2B96"/>
    <w:rsid w:val="00AF3832"/>
    <w:rsid w:val="00B359ED"/>
    <w:rsid w:val="00B360D7"/>
    <w:rsid w:val="00B54F02"/>
    <w:rsid w:val="00B9676F"/>
    <w:rsid w:val="00BA6D72"/>
    <w:rsid w:val="00BC797C"/>
    <w:rsid w:val="00BD6DD5"/>
    <w:rsid w:val="00BF5C2C"/>
    <w:rsid w:val="00C15E56"/>
    <w:rsid w:val="00C22EAB"/>
    <w:rsid w:val="00C65951"/>
    <w:rsid w:val="00C813E3"/>
    <w:rsid w:val="00C93505"/>
    <w:rsid w:val="00CD28E1"/>
    <w:rsid w:val="00CF0817"/>
    <w:rsid w:val="00D41194"/>
    <w:rsid w:val="00D46465"/>
    <w:rsid w:val="00D55B57"/>
    <w:rsid w:val="00D82114"/>
    <w:rsid w:val="00DB3E87"/>
    <w:rsid w:val="00DD56AF"/>
    <w:rsid w:val="00E25DA1"/>
    <w:rsid w:val="00EB3B6B"/>
    <w:rsid w:val="00F5024A"/>
    <w:rsid w:val="00F80386"/>
    <w:rsid w:val="00FA1C58"/>
    <w:rsid w:val="00FC36B3"/>
    <w:rsid w:val="00FE3681"/>
    <w:rsid w:val="00FE5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36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D6DD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A341D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A341D5"/>
    <w:rPr>
      <w:lang w:eastAsia="en-US"/>
    </w:rPr>
  </w:style>
  <w:style w:type="paragraph" w:customStyle="1" w:styleId="ConsPlusTitle">
    <w:name w:val="ConsPlusTitle"/>
    <w:uiPriority w:val="99"/>
    <w:rsid w:val="00A341D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630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3069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8D4E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FE3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E368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E3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E3681"/>
    <w:rPr>
      <w:rFonts w:cs="Times New Roman"/>
    </w:rPr>
  </w:style>
  <w:style w:type="character" w:styleId="Hyperlink">
    <w:name w:val="Hyperlink"/>
    <w:basedOn w:val="DefaultParagraphFont"/>
    <w:uiPriority w:val="99"/>
    <w:rsid w:val="005F5BA7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85</TotalTime>
  <Pages>2</Pages>
  <Words>455</Words>
  <Characters>2595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Admin</cp:lastModifiedBy>
  <cp:revision>16</cp:revision>
  <cp:lastPrinted>2016-02-16T12:46:00Z</cp:lastPrinted>
  <dcterms:created xsi:type="dcterms:W3CDTF">2016-01-29T08:41:00Z</dcterms:created>
  <dcterms:modified xsi:type="dcterms:W3CDTF">2016-02-17T08:01:00Z</dcterms:modified>
</cp:coreProperties>
</file>