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3A09" w:rsidRPr="00A200DF" w:rsidRDefault="00473A09" w:rsidP="00A200D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200DF">
        <w:rPr>
          <w:rFonts w:ascii="Times New Roman" w:hAnsi="Times New Roman" w:cs="Times New Roman"/>
          <w:sz w:val="28"/>
          <w:szCs w:val="28"/>
        </w:rPr>
        <w:t>Проект</w:t>
      </w:r>
    </w:p>
    <w:p w:rsidR="00473A09" w:rsidRPr="00A200DF" w:rsidRDefault="00473A09" w:rsidP="000722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200DF"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473A09" w:rsidRPr="00A200DF" w:rsidRDefault="00473A09" w:rsidP="003B65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200DF">
        <w:rPr>
          <w:rFonts w:ascii="Times New Roman" w:hAnsi="Times New Roman" w:cs="Times New Roman"/>
          <w:sz w:val="28"/>
          <w:szCs w:val="28"/>
        </w:rPr>
        <w:t>Ростовская область</w:t>
      </w:r>
    </w:p>
    <w:p w:rsidR="00473A09" w:rsidRPr="00A200DF" w:rsidRDefault="00473A09" w:rsidP="003B65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200DF">
        <w:rPr>
          <w:rFonts w:ascii="Times New Roman" w:hAnsi="Times New Roman" w:cs="Times New Roman"/>
          <w:sz w:val="28"/>
          <w:szCs w:val="28"/>
        </w:rPr>
        <w:t>Администрация Семикаракорского городского поселения</w:t>
      </w:r>
    </w:p>
    <w:p w:rsidR="00473A09" w:rsidRPr="00A200DF" w:rsidRDefault="00473A09" w:rsidP="003B65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73A09" w:rsidRPr="00A200DF" w:rsidRDefault="00473A09" w:rsidP="003B65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200DF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473A09" w:rsidRPr="00A200DF" w:rsidRDefault="00473A09" w:rsidP="003B65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73A09" w:rsidRPr="00A200DF" w:rsidRDefault="00473A09" w:rsidP="000722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00DF">
        <w:rPr>
          <w:rFonts w:ascii="Times New Roman" w:hAnsi="Times New Roman" w:cs="Times New Roman"/>
          <w:sz w:val="28"/>
          <w:szCs w:val="28"/>
        </w:rPr>
        <w:t xml:space="preserve">.02.2016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A200DF">
        <w:rPr>
          <w:rFonts w:ascii="Times New Roman" w:hAnsi="Times New Roman" w:cs="Times New Roman"/>
          <w:sz w:val="28"/>
          <w:szCs w:val="28"/>
        </w:rPr>
        <w:t xml:space="preserve">г. Семикаракорск </w:t>
      </w:r>
      <w:r w:rsidRPr="00A200DF">
        <w:rPr>
          <w:rFonts w:ascii="Times New Roman" w:hAnsi="Times New Roman" w:cs="Times New Roman"/>
          <w:sz w:val="28"/>
          <w:szCs w:val="28"/>
        </w:rPr>
        <w:tab/>
        <w:t xml:space="preserve">                      </w:t>
      </w:r>
      <w:r w:rsidRPr="00A200DF">
        <w:rPr>
          <w:rFonts w:ascii="Times New Roman" w:hAnsi="Times New Roman" w:cs="Times New Roman"/>
          <w:sz w:val="28"/>
          <w:szCs w:val="28"/>
        </w:rPr>
        <w:tab/>
        <w:t xml:space="preserve">         № </w:t>
      </w:r>
    </w:p>
    <w:p w:rsidR="00473A09" w:rsidRPr="00A200DF" w:rsidRDefault="00473A09" w:rsidP="003B65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73A09" w:rsidRPr="00A200DF" w:rsidRDefault="00473A09" w:rsidP="003B65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200DF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</w:t>
      </w:r>
    </w:p>
    <w:p w:rsidR="00473A09" w:rsidRPr="00A200DF" w:rsidRDefault="00473A09" w:rsidP="003B65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200DF">
        <w:rPr>
          <w:rFonts w:ascii="Times New Roman" w:hAnsi="Times New Roman" w:cs="Times New Roman"/>
          <w:sz w:val="28"/>
          <w:szCs w:val="28"/>
        </w:rPr>
        <w:t xml:space="preserve">Семикаракорского городского поселения от 26.11.2013 № 524 </w:t>
      </w:r>
    </w:p>
    <w:p w:rsidR="00473A09" w:rsidRPr="00A200DF" w:rsidRDefault="00473A09" w:rsidP="003B65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200DF">
        <w:rPr>
          <w:rFonts w:ascii="Times New Roman" w:hAnsi="Times New Roman" w:cs="Times New Roman"/>
          <w:sz w:val="28"/>
          <w:szCs w:val="28"/>
        </w:rPr>
        <w:t xml:space="preserve">«Об утверждении Административного регламента предоставления </w:t>
      </w:r>
    </w:p>
    <w:p w:rsidR="00473A09" w:rsidRPr="00A200DF" w:rsidRDefault="00473A09" w:rsidP="00CD28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200DF">
        <w:rPr>
          <w:rFonts w:ascii="Times New Roman" w:hAnsi="Times New Roman" w:cs="Times New Roman"/>
          <w:sz w:val="28"/>
          <w:szCs w:val="28"/>
        </w:rPr>
        <w:t>муниципальной услуги «Выдача справок населению»</w:t>
      </w:r>
    </w:p>
    <w:p w:rsidR="00473A09" w:rsidRPr="00A200DF" w:rsidRDefault="00473A09" w:rsidP="003B65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473A09" w:rsidRPr="00A200DF" w:rsidRDefault="00473A0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00DF">
        <w:rPr>
          <w:rFonts w:ascii="Times New Roman" w:hAnsi="Times New Roman" w:cs="Times New Roman"/>
          <w:sz w:val="28"/>
          <w:szCs w:val="28"/>
        </w:rPr>
        <w:t xml:space="preserve">В целях приведения Административного регламента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предоставления муниципальной </w:t>
      </w:r>
      <w:r w:rsidRPr="00A200DF">
        <w:rPr>
          <w:rFonts w:ascii="Times New Roman" w:hAnsi="Times New Roman" w:cs="Times New Roman"/>
          <w:sz w:val="28"/>
          <w:szCs w:val="28"/>
        </w:rPr>
        <w:t>услуги «</w:t>
      </w:r>
      <w:r>
        <w:rPr>
          <w:rFonts w:ascii="Times New Roman" w:hAnsi="Times New Roman" w:cs="Times New Roman"/>
          <w:sz w:val="28"/>
          <w:szCs w:val="28"/>
        </w:rPr>
        <w:t>Выдача справок населению» в соответствие</w:t>
      </w:r>
      <w:r w:rsidRPr="00A200DF">
        <w:rPr>
          <w:rFonts w:ascii="Times New Roman" w:hAnsi="Times New Roman" w:cs="Times New Roman"/>
          <w:sz w:val="28"/>
          <w:szCs w:val="28"/>
        </w:rPr>
        <w:t xml:space="preserve"> с Федеральным законом от 27.07.2010 </w:t>
      </w:r>
      <w:hyperlink r:id="rId7" w:history="1">
        <w:r w:rsidRPr="00A200DF">
          <w:rPr>
            <w:rFonts w:ascii="Times New Roman" w:hAnsi="Times New Roman" w:cs="Times New Roman"/>
            <w:sz w:val="28"/>
            <w:szCs w:val="28"/>
          </w:rPr>
          <w:t>N 210-ФЗ</w:t>
        </w:r>
      </w:hyperlink>
      <w:r w:rsidRPr="00A200DF">
        <w:rPr>
          <w:rFonts w:ascii="Times New Roman" w:hAnsi="Times New Roman" w:cs="Times New Roman"/>
          <w:sz w:val="28"/>
          <w:szCs w:val="28"/>
        </w:rPr>
        <w:t xml:space="preserve"> "Об организации предоставления государственных и муниципальных услуг", </w:t>
      </w:r>
    </w:p>
    <w:p w:rsidR="00473A09" w:rsidRPr="00A200DF" w:rsidRDefault="00473A09" w:rsidP="003B65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00DF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</w:p>
    <w:p w:rsidR="00473A09" w:rsidRPr="00A200DF" w:rsidRDefault="00473A09" w:rsidP="00A341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A200DF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473A09" w:rsidRPr="00A200DF" w:rsidRDefault="00473A09" w:rsidP="003B65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73A09" w:rsidRPr="00A200DF" w:rsidRDefault="00473A09" w:rsidP="00A200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A200DF">
        <w:rPr>
          <w:rFonts w:ascii="Times New Roman" w:hAnsi="Times New Roman" w:cs="Times New Roman"/>
          <w:sz w:val="28"/>
          <w:szCs w:val="28"/>
        </w:rPr>
        <w:t>1. Внести в постановление Администрации Семикаракорского городского поселения от 26.11.2013 № 524  «Об утверждении Административного регламента предоставления муниципальной услуги «Выдача справок населению» изменения согласно приложению к настоящему постановлению.</w:t>
      </w:r>
    </w:p>
    <w:p w:rsidR="00473A09" w:rsidRPr="00A200DF" w:rsidRDefault="00473A09" w:rsidP="00A200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A200DF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после официального обнародования на информационных стендах в здании Администрации Семикаракорского городского поселения и библиотеках, расположенных на территории Семикаракорского городского поселения. </w:t>
      </w:r>
    </w:p>
    <w:p w:rsidR="00473A09" w:rsidRPr="00A200DF" w:rsidRDefault="00473A09" w:rsidP="00A200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00DF">
        <w:rPr>
          <w:rFonts w:ascii="Times New Roman" w:hAnsi="Times New Roman" w:cs="Times New Roman"/>
          <w:sz w:val="28"/>
          <w:szCs w:val="28"/>
        </w:rPr>
        <w:t>3.   Контроль   за   исполнением   настоящего постановления возложить на заместителя главы Администрации Семикаракорского городского поселения по социальному развитию и организационной работе</w:t>
      </w:r>
      <w:r w:rsidRPr="00A200DF">
        <w:rPr>
          <w:sz w:val="28"/>
          <w:szCs w:val="28"/>
        </w:rPr>
        <w:t xml:space="preserve"> </w:t>
      </w:r>
      <w:r w:rsidRPr="00A200DF">
        <w:rPr>
          <w:rFonts w:ascii="Times New Roman" w:hAnsi="Times New Roman" w:cs="Times New Roman"/>
          <w:sz w:val="28"/>
          <w:szCs w:val="28"/>
        </w:rPr>
        <w:t>Юсину Г.В.</w:t>
      </w:r>
    </w:p>
    <w:p w:rsidR="00473A09" w:rsidRPr="00A200DF" w:rsidRDefault="00473A09" w:rsidP="00B54F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73A09" w:rsidRPr="00A200DF" w:rsidRDefault="00473A09" w:rsidP="00B54F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73A09" w:rsidRPr="00A200DF" w:rsidRDefault="00473A09" w:rsidP="00B54F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00DF">
        <w:rPr>
          <w:rFonts w:ascii="Times New Roman" w:hAnsi="Times New Roman" w:cs="Times New Roman"/>
          <w:sz w:val="28"/>
          <w:szCs w:val="28"/>
        </w:rPr>
        <w:t xml:space="preserve">Глава Семикаракорского </w:t>
      </w:r>
    </w:p>
    <w:p w:rsidR="00473A09" w:rsidRPr="00A200DF" w:rsidRDefault="00473A09" w:rsidP="00B54F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00DF">
        <w:rPr>
          <w:rFonts w:ascii="Times New Roman" w:hAnsi="Times New Roman" w:cs="Times New Roman"/>
          <w:sz w:val="28"/>
          <w:szCs w:val="28"/>
        </w:rPr>
        <w:t xml:space="preserve">городского поселения </w:t>
      </w:r>
      <w:r w:rsidRPr="00A200DF">
        <w:rPr>
          <w:rFonts w:ascii="Times New Roman" w:hAnsi="Times New Roman" w:cs="Times New Roman"/>
          <w:sz w:val="28"/>
          <w:szCs w:val="28"/>
        </w:rPr>
        <w:tab/>
        <w:t xml:space="preserve">                     </w:t>
      </w:r>
      <w:r w:rsidRPr="00A200DF">
        <w:rPr>
          <w:rFonts w:ascii="Times New Roman" w:hAnsi="Times New Roman" w:cs="Times New Roman"/>
          <w:sz w:val="28"/>
          <w:szCs w:val="28"/>
        </w:rPr>
        <w:tab/>
      </w:r>
      <w:r w:rsidRPr="00A200DF">
        <w:rPr>
          <w:rFonts w:ascii="Times New Roman" w:hAnsi="Times New Roman" w:cs="Times New Roman"/>
          <w:sz w:val="28"/>
          <w:szCs w:val="28"/>
        </w:rPr>
        <w:tab/>
        <w:t xml:space="preserve">                       А.Н. Черненко</w:t>
      </w:r>
    </w:p>
    <w:p w:rsidR="00473A09" w:rsidRPr="00A200DF" w:rsidRDefault="00473A09" w:rsidP="00B54F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3A09" w:rsidRPr="00A200DF" w:rsidRDefault="00473A09" w:rsidP="00FA1C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3A09" w:rsidRDefault="00473A09" w:rsidP="00FA1C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473A09" w:rsidRDefault="00473A09" w:rsidP="00FA1C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473A09" w:rsidRDefault="00473A09" w:rsidP="00FA1C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473A09" w:rsidRDefault="00473A09" w:rsidP="00FA1C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473A09" w:rsidRDefault="00473A09" w:rsidP="00FA1C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473A09" w:rsidRDefault="00473A09" w:rsidP="00FA1C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473A09" w:rsidRPr="00FA1C58" w:rsidRDefault="00473A09" w:rsidP="00FA1C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FA1C58">
        <w:rPr>
          <w:rFonts w:ascii="Times New Roman" w:hAnsi="Times New Roman" w:cs="Times New Roman"/>
          <w:sz w:val="16"/>
          <w:szCs w:val="16"/>
        </w:rPr>
        <w:t>Постановление вносит:</w:t>
      </w:r>
    </w:p>
    <w:p w:rsidR="00473A09" w:rsidRDefault="00473A09" w:rsidP="00E84A5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E84A5A">
        <w:rPr>
          <w:rFonts w:ascii="Times New Roman" w:hAnsi="Times New Roman" w:cs="Times New Roman"/>
          <w:sz w:val="16"/>
          <w:szCs w:val="16"/>
        </w:rPr>
        <w:t xml:space="preserve">заместитель главы Администрации Семикаракорского </w:t>
      </w:r>
    </w:p>
    <w:p w:rsidR="00473A09" w:rsidRDefault="00473A09" w:rsidP="00E84A5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E84A5A">
        <w:rPr>
          <w:rFonts w:ascii="Times New Roman" w:hAnsi="Times New Roman" w:cs="Times New Roman"/>
          <w:sz w:val="16"/>
          <w:szCs w:val="16"/>
        </w:rPr>
        <w:t xml:space="preserve">городского поселения по социальному развитию </w:t>
      </w:r>
    </w:p>
    <w:p w:rsidR="00473A09" w:rsidRPr="00E84A5A" w:rsidRDefault="00473A09" w:rsidP="00E84A5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E84A5A">
        <w:rPr>
          <w:rFonts w:ascii="Times New Roman" w:hAnsi="Times New Roman" w:cs="Times New Roman"/>
          <w:sz w:val="16"/>
          <w:szCs w:val="16"/>
        </w:rPr>
        <w:t>и организационной работе</w:t>
      </w:r>
      <w:r w:rsidRPr="00E84A5A">
        <w:rPr>
          <w:sz w:val="16"/>
          <w:szCs w:val="16"/>
        </w:rPr>
        <w:t xml:space="preserve"> </w:t>
      </w:r>
      <w:r w:rsidRPr="00E84A5A">
        <w:rPr>
          <w:rFonts w:ascii="Times New Roman" w:hAnsi="Times New Roman" w:cs="Times New Roman"/>
          <w:sz w:val="16"/>
          <w:szCs w:val="16"/>
        </w:rPr>
        <w:t>Юсину Г.В.</w:t>
      </w:r>
    </w:p>
    <w:p w:rsidR="00473A09" w:rsidRDefault="00473A09" w:rsidP="00CD28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FA1C58">
        <w:rPr>
          <w:rFonts w:ascii="Times New Roman" w:hAnsi="Times New Roman" w:cs="Times New Roman"/>
          <w:sz w:val="16"/>
          <w:szCs w:val="16"/>
        </w:rPr>
        <w:t xml:space="preserve">исп. </w:t>
      </w:r>
      <w:r>
        <w:rPr>
          <w:rFonts w:ascii="Times New Roman" w:hAnsi="Times New Roman" w:cs="Times New Roman"/>
          <w:sz w:val="16"/>
          <w:szCs w:val="16"/>
        </w:rPr>
        <w:t>Паршина Н.П.</w:t>
      </w:r>
    </w:p>
    <w:p w:rsidR="00473A09" w:rsidRDefault="00473A09" w:rsidP="00FA1C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473A09" w:rsidRDefault="00473A09" w:rsidP="00B54F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473A09" w:rsidRDefault="00473A09" w:rsidP="0052232E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473A09" w:rsidRDefault="00473A09" w:rsidP="00FE368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473A09" w:rsidRPr="00FE3681" w:rsidRDefault="00473A09" w:rsidP="00FE368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FE3681">
        <w:rPr>
          <w:rFonts w:ascii="Times New Roman" w:hAnsi="Times New Roman" w:cs="Times New Roman"/>
          <w:sz w:val="28"/>
          <w:szCs w:val="28"/>
        </w:rPr>
        <w:t>Приложение</w:t>
      </w:r>
    </w:p>
    <w:p w:rsidR="00473A09" w:rsidRPr="00FE3681" w:rsidRDefault="00473A09" w:rsidP="00FE368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E3681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473A09" w:rsidRPr="00FE3681" w:rsidRDefault="00473A09" w:rsidP="00FE368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E3681">
        <w:rPr>
          <w:rFonts w:ascii="Times New Roman" w:hAnsi="Times New Roman" w:cs="Times New Roman"/>
          <w:sz w:val="28"/>
          <w:szCs w:val="28"/>
        </w:rPr>
        <w:t xml:space="preserve">Администрации Семикаракорского </w:t>
      </w:r>
    </w:p>
    <w:p w:rsidR="00473A09" w:rsidRPr="00FE3681" w:rsidRDefault="00473A09" w:rsidP="00FE368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E3681">
        <w:rPr>
          <w:rFonts w:ascii="Times New Roman" w:hAnsi="Times New Roman" w:cs="Times New Roman"/>
          <w:sz w:val="28"/>
          <w:szCs w:val="28"/>
        </w:rPr>
        <w:t>городского поселения</w:t>
      </w:r>
    </w:p>
    <w:p w:rsidR="00473A09" w:rsidRDefault="00473A09" w:rsidP="00FE368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FE3681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__.02.</w:t>
      </w:r>
      <w:r w:rsidRPr="00FE3681">
        <w:rPr>
          <w:rFonts w:ascii="Times New Roman" w:hAnsi="Times New Roman" w:cs="Times New Roman"/>
          <w:sz w:val="28"/>
          <w:szCs w:val="28"/>
        </w:rPr>
        <w:t>201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FE3681">
        <w:rPr>
          <w:rFonts w:ascii="Times New Roman" w:hAnsi="Times New Roman" w:cs="Times New Roman"/>
          <w:sz w:val="28"/>
          <w:szCs w:val="28"/>
        </w:rPr>
        <w:t xml:space="preserve"> 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73A09" w:rsidRDefault="00473A09" w:rsidP="00B54F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473A09" w:rsidRDefault="00473A09" w:rsidP="00B54F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473A09" w:rsidRPr="005059AF" w:rsidRDefault="00473A09" w:rsidP="00FA1C58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5059AF">
        <w:rPr>
          <w:rFonts w:ascii="Times New Roman" w:hAnsi="Times New Roman" w:cs="Times New Roman"/>
          <w:sz w:val="28"/>
          <w:szCs w:val="28"/>
        </w:rPr>
        <w:t xml:space="preserve">Изменения, </w:t>
      </w:r>
    </w:p>
    <w:p w:rsidR="00473A09" w:rsidRPr="005059AF" w:rsidRDefault="00473A09" w:rsidP="00FA1C58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5059AF">
        <w:rPr>
          <w:rFonts w:ascii="Times New Roman" w:hAnsi="Times New Roman" w:cs="Times New Roman"/>
          <w:sz w:val="28"/>
          <w:szCs w:val="28"/>
        </w:rPr>
        <w:t>вносимые в постановление</w:t>
      </w:r>
      <w:r w:rsidRPr="005059AF">
        <w:rPr>
          <w:rFonts w:ascii="Times New Roman" w:hAnsi="Times New Roman" w:cs="Times New Roman"/>
          <w:sz w:val="26"/>
          <w:szCs w:val="26"/>
        </w:rPr>
        <w:t xml:space="preserve"> </w:t>
      </w:r>
      <w:r w:rsidRPr="005059AF">
        <w:rPr>
          <w:rFonts w:ascii="Times New Roman" w:hAnsi="Times New Roman" w:cs="Times New Roman"/>
          <w:sz w:val="28"/>
          <w:szCs w:val="28"/>
        </w:rPr>
        <w:t xml:space="preserve">Администрации </w:t>
      </w:r>
    </w:p>
    <w:p w:rsidR="00473A09" w:rsidRPr="005059AF" w:rsidRDefault="00473A09" w:rsidP="00A200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059AF">
        <w:rPr>
          <w:rFonts w:ascii="Times New Roman" w:hAnsi="Times New Roman" w:cs="Times New Roman"/>
          <w:sz w:val="28"/>
          <w:szCs w:val="28"/>
        </w:rPr>
        <w:t xml:space="preserve">Семикаракорского городского поселения от 26.11.2013 № 524 </w:t>
      </w:r>
    </w:p>
    <w:p w:rsidR="00473A09" w:rsidRPr="005059AF" w:rsidRDefault="00473A09" w:rsidP="00A200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059AF">
        <w:rPr>
          <w:rFonts w:ascii="Times New Roman" w:hAnsi="Times New Roman" w:cs="Times New Roman"/>
          <w:sz w:val="28"/>
          <w:szCs w:val="28"/>
        </w:rPr>
        <w:t xml:space="preserve">«Об утверждении Административного регламента предоставления </w:t>
      </w:r>
    </w:p>
    <w:p w:rsidR="00473A09" w:rsidRPr="005059AF" w:rsidRDefault="00473A09" w:rsidP="005059A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059AF">
        <w:rPr>
          <w:rFonts w:ascii="Times New Roman" w:hAnsi="Times New Roman" w:cs="Times New Roman"/>
          <w:sz w:val="28"/>
          <w:szCs w:val="28"/>
        </w:rPr>
        <w:t>муниципальной услуги «Выдача справок населению»</w:t>
      </w:r>
    </w:p>
    <w:p w:rsidR="00473A09" w:rsidRPr="005059AF" w:rsidRDefault="00473A09" w:rsidP="008E7CE9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473A09" w:rsidRPr="009743CA" w:rsidRDefault="00473A09" w:rsidP="00A7068A">
      <w:pPr>
        <w:pStyle w:val="NoSpacing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E7CE9">
        <w:rPr>
          <w:rFonts w:ascii="Times New Roman" w:hAnsi="Times New Roman" w:cs="Times New Roman"/>
          <w:b/>
          <w:bCs/>
          <w:sz w:val="28"/>
          <w:szCs w:val="28"/>
        </w:rPr>
        <w:t xml:space="preserve">       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5848">
        <w:rPr>
          <w:rFonts w:ascii="Times New Roman" w:hAnsi="Times New Roman" w:cs="Times New Roman"/>
          <w:b/>
          <w:bCs/>
          <w:sz w:val="28"/>
          <w:szCs w:val="28"/>
        </w:rPr>
        <w:t xml:space="preserve">В разделе </w:t>
      </w:r>
      <w:r w:rsidRPr="00FE5848"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Pr="00FE5848">
        <w:rPr>
          <w:rFonts w:ascii="Times New Roman" w:hAnsi="Times New Roman" w:cs="Times New Roman"/>
          <w:b/>
          <w:bCs/>
          <w:sz w:val="28"/>
          <w:szCs w:val="28"/>
        </w:rPr>
        <w:t xml:space="preserve"> «</w:t>
      </w:r>
      <w:r>
        <w:rPr>
          <w:rFonts w:ascii="Times New Roman" w:hAnsi="Times New Roman" w:cs="Times New Roman"/>
          <w:b/>
          <w:bCs/>
          <w:sz w:val="28"/>
          <w:szCs w:val="28"/>
        </w:rPr>
        <w:t>Общие положения П</w:t>
      </w:r>
      <w:r w:rsidRPr="00FE5848">
        <w:rPr>
          <w:rFonts w:ascii="Times New Roman" w:hAnsi="Times New Roman" w:cs="Times New Roman"/>
          <w:b/>
          <w:bCs/>
          <w:sz w:val="28"/>
          <w:szCs w:val="28"/>
        </w:rPr>
        <w:t>риложения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8E7CE9">
        <w:rPr>
          <w:rFonts w:ascii="Times New Roman" w:hAnsi="Times New Roman" w:cs="Times New Roman"/>
          <w:sz w:val="28"/>
          <w:szCs w:val="28"/>
        </w:rPr>
        <w:t xml:space="preserve">одпункт 1.5.2.2 пункта 1.5.2 </w:t>
      </w:r>
      <w:r>
        <w:rPr>
          <w:rFonts w:ascii="Times New Roman" w:hAnsi="Times New Roman" w:cs="Times New Roman"/>
          <w:sz w:val="28"/>
          <w:szCs w:val="28"/>
        </w:rPr>
        <w:t>под</w:t>
      </w:r>
      <w:r w:rsidRPr="008E7CE9">
        <w:rPr>
          <w:rFonts w:ascii="Times New Roman" w:hAnsi="Times New Roman" w:cs="Times New Roman"/>
          <w:sz w:val="28"/>
          <w:szCs w:val="28"/>
        </w:rPr>
        <w:t>раздела 1.5 после слов «Многофункциональном центре» дополнить словами «</w:t>
      </w:r>
      <w:r>
        <w:rPr>
          <w:rFonts w:ascii="Times New Roman" w:hAnsi="Times New Roman" w:cs="Times New Roman"/>
          <w:sz w:val="28"/>
          <w:szCs w:val="28"/>
        </w:rPr>
        <w:t xml:space="preserve"> , на портале </w:t>
      </w:r>
      <w:r w:rsidRPr="008E7CE9">
        <w:rPr>
          <w:rFonts w:ascii="Times New Roman" w:hAnsi="Times New Roman" w:cs="Times New Roman"/>
          <w:sz w:val="28"/>
          <w:szCs w:val="28"/>
        </w:rPr>
        <w:t xml:space="preserve">государственных и муниципальных услуг». </w:t>
      </w:r>
    </w:p>
    <w:p w:rsidR="00473A09" w:rsidRPr="00FE5848" w:rsidRDefault="00473A09" w:rsidP="008E7CE9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Par31"/>
      <w:bookmarkEnd w:id="0"/>
      <w:r w:rsidRPr="008E7CE9">
        <w:rPr>
          <w:rFonts w:ascii="Times New Roman" w:hAnsi="Times New Roman" w:cs="Times New Roman"/>
          <w:b/>
          <w:bCs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FE5848">
        <w:rPr>
          <w:rFonts w:ascii="Times New Roman" w:hAnsi="Times New Roman" w:cs="Times New Roman"/>
          <w:b/>
          <w:bCs/>
          <w:sz w:val="28"/>
          <w:szCs w:val="28"/>
        </w:rPr>
        <w:t xml:space="preserve">В разделе </w:t>
      </w:r>
      <w:r w:rsidRPr="00FE5848">
        <w:rPr>
          <w:rFonts w:ascii="Times New Roman" w:hAnsi="Times New Roman" w:cs="Times New Roman"/>
          <w:b/>
          <w:bCs/>
          <w:sz w:val="28"/>
          <w:szCs w:val="28"/>
          <w:lang w:val="en-US"/>
        </w:rPr>
        <w:t>II</w:t>
      </w:r>
      <w:r w:rsidRPr="00FE5848">
        <w:rPr>
          <w:rFonts w:ascii="Times New Roman" w:hAnsi="Times New Roman" w:cs="Times New Roman"/>
          <w:b/>
          <w:bCs/>
          <w:sz w:val="28"/>
          <w:szCs w:val="28"/>
        </w:rPr>
        <w:t xml:space="preserve"> «Стандарт предоставления муниципальной услуг</w:t>
      </w:r>
      <w:r>
        <w:rPr>
          <w:rFonts w:ascii="Times New Roman" w:hAnsi="Times New Roman" w:cs="Times New Roman"/>
          <w:b/>
          <w:bCs/>
          <w:sz w:val="28"/>
          <w:szCs w:val="28"/>
        </w:rPr>
        <w:t>и П</w:t>
      </w:r>
      <w:r w:rsidRPr="00FE5848">
        <w:rPr>
          <w:rFonts w:ascii="Times New Roman" w:hAnsi="Times New Roman" w:cs="Times New Roman"/>
          <w:b/>
          <w:bCs/>
          <w:sz w:val="28"/>
          <w:szCs w:val="28"/>
        </w:rPr>
        <w:t>риложения:</w:t>
      </w:r>
    </w:p>
    <w:p w:rsidR="00473A09" w:rsidRPr="00FE5848" w:rsidRDefault="00473A09" w:rsidP="00F949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78C6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B978C6">
        <w:rPr>
          <w:rFonts w:ascii="Times New Roman" w:hAnsi="Times New Roman" w:cs="Times New Roman"/>
          <w:sz w:val="28"/>
          <w:szCs w:val="28"/>
        </w:rPr>
        <w:t>. П</w:t>
      </w:r>
      <w:r>
        <w:rPr>
          <w:rFonts w:ascii="Times New Roman" w:hAnsi="Times New Roman" w:cs="Times New Roman"/>
          <w:sz w:val="28"/>
          <w:szCs w:val="28"/>
        </w:rPr>
        <w:t xml:space="preserve">одраздел </w:t>
      </w:r>
      <w:r w:rsidRPr="00B978C6">
        <w:rPr>
          <w:rFonts w:ascii="Times New Roman" w:hAnsi="Times New Roman" w:cs="Times New Roman"/>
          <w:sz w:val="28"/>
          <w:szCs w:val="28"/>
        </w:rPr>
        <w:t>2.5 дополнить</w:t>
      </w:r>
      <w:r w:rsidRPr="00FE584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словами</w:t>
      </w:r>
      <w:r w:rsidRPr="00FE5848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473A09" w:rsidRDefault="00473A09" w:rsidP="00F949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5848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FE5848">
        <w:rPr>
          <w:rFonts w:ascii="Times New Roman" w:hAnsi="Times New Roman" w:cs="Times New Roman"/>
          <w:sz w:val="28"/>
          <w:szCs w:val="28"/>
        </w:rPr>
        <w:t>Федеральным законом от 24.11.1995 N 181-ФЗ "О социальной защите инвалидов в Российской Федерации"».</w:t>
      </w:r>
    </w:p>
    <w:p w:rsidR="00473A09" w:rsidRPr="00FE5848" w:rsidRDefault="00473A09" w:rsidP="00FE58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701C2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2. П</w:t>
      </w:r>
      <w:r w:rsidRPr="006701C2">
        <w:rPr>
          <w:rFonts w:ascii="Times New Roman" w:hAnsi="Times New Roman" w:cs="Times New Roman"/>
          <w:sz w:val="28"/>
          <w:szCs w:val="28"/>
        </w:rPr>
        <w:t xml:space="preserve">ункт 2.6.1 </w:t>
      </w:r>
      <w:r>
        <w:rPr>
          <w:rFonts w:ascii="Times New Roman" w:hAnsi="Times New Roman" w:cs="Times New Roman"/>
          <w:sz w:val="28"/>
          <w:szCs w:val="28"/>
        </w:rPr>
        <w:t xml:space="preserve">подраздела </w:t>
      </w:r>
      <w:r w:rsidRPr="006701C2">
        <w:rPr>
          <w:rFonts w:ascii="Times New Roman" w:hAnsi="Times New Roman" w:cs="Times New Roman"/>
          <w:sz w:val="28"/>
          <w:szCs w:val="28"/>
        </w:rPr>
        <w:t xml:space="preserve">2.6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FE5848">
        <w:rPr>
          <w:rFonts w:ascii="Times New Roman" w:hAnsi="Times New Roman" w:cs="Times New Roman"/>
          <w:sz w:val="28"/>
          <w:szCs w:val="28"/>
        </w:rPr>
        <w:t>дополнить абзацем следующего содержания:</w:t>
      </w:r>
    </w:p>
    <w:p w:rsidR="00473A09" w:rsidRDefault="00473A0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«Оригиналы документов, указанных в настоящем П</w:t>
      </w:r>
      <w:r w:rsidRPr="006701C2">
        <w:rPr>
          <w:rFonts w:ascii="Times New Roman" w:hAnsi="Times New Roman" w:cs="Times New Roman"/>
          <w:sz w:val="28"/>
          <w:szCs w:val="28"/>
        </w:rPr>
        <w:t>ункт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6701C2">
        <w:rPr>
          <w:rFonts w:ascii="Times New Roman" w:hAnsi="Times New Roman" w:cs="Times New Roman"/>
          <w:sz w:val="28"/>
          <w:szCs w:val="28"/>
        </w:rPr>
        <w:t xml:space="preserve"> 2.6.1, </w:t>
      </w:r>
      <w:r>
        <w:rPr>
          <w:rFonts w:ascii="Times New Roman" w:hAnsi="Times New Roman" w:cs="Times New Roman"/>
          <w:sz w:val="28"/>
          <w:szCs w:val="28"/>
        </w:rPr>
        <w:t xml:space="preserve">подраздела </w:t>
      </w:r>
      <w:r w:rsidRPr="006701C2">
        <w:rPr>
          <w:rFonts w:ascii="Times New Roman" w:hAnsi="Times New Roman" w:cs="Times New Roman"/>
          <w:sz w:val="28"/>
          <w:szCs w:val="28"/>
        </w:rPr>
        <w:t>2.6</w:t>
      </w:r>
      <w:r w:rsidRPr="006B5D8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предоставляются заявителем вместе с копиями.».</w:t>
      </w:r>
    </w:p>
    <w:p w:rsidR="00473A09" w:rsidRDefault="00473A0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Подраздел 2.8 после слов «, оформив доверенность» дополнить словами «, заказать справку на портале государственных и муниципальных услуг и получить лично.».</w:t>
      </w:r>
    </w:p>
    <w:p w:rsidR="00473A09" w:rsidRDefault="00473A0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 Подраздел 2.8 дополнить пунктом 2.8.7 следующего содержания:</w:t>
      </w:r>
    </w:p>
    <w:p w:rsidR="00473A09" w:rsidRDefault="00473A0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«2.8.7. При способе исполнения муниципальной услуги «заказать справку на портале государственных и муниципальных услуг» справка выдается получателю согласно очередности при предъявлении подлинных документов, в зависимости от сроков исполнения данного вида справки.».</w:t>
      </w:r>
    </w:p>
    <w:p w:rsidR="00473A09" w:rsidRPr="00030A99" w:rsidRDefault="00473A09" w:rsidP="00FE58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1.5</w:t>
      </w:r>
      <w:r w:rsidRPr="00A86AA1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Подраздел </w:t>
      </w:r>
      <w:r w:rsidRPr="00B978C6">
        <w:rPr>
          <w:rFonts w:ascii="Times New Roman" w:hAnsi="Times New Roman" w:cs="Times New Roman"/>
          <w:color w:val="000000"/>
          <w:sz w:val="28"/>
          <w:szCs w:val="28"/>
        </w:rPr>
        <w:t xml:space="preserve">2.15 </w:t>
      </w:r>
      <w:r w:rsidRPr="00A86AA1">
        <w:rPr>
          <w:rFonts w:ascii="Times New Roman" w:hAnsi="Times New Roman" w:cs="Times New Roman"/>
          <w:color w:val="000000"/>
          <w:sz w:val="28"/>
          <w:szCs w:val="28"/>
        </w:rPr>
        <w:t>дополнить абзацем</w:t>
      </w:r>
      <w:r w:rsidRPr="00A86AA1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A86AA1">
        <w:rPr>
          <w:rFonts w:ascii="Times New Roman" w:hAnsi="Times New Roman" w:cs="Times New Roman"/>
          <w:color w:val="000000"/>
          <w:sz w:val="28"/>
          <w:szCs w:val="28"/>
        </w:rPr>
        <w:t xml:space="preserve">следующего содержания: «При обслуживании героев Социалистического Труда; полных кавалеров ордена Трудовой Славы; инвалидов войны; участников Великой Отечественной войны; лиц, награжденных знаком "Жителю блокадного Ленинграда"; героев Советского Союза; героев Российской Федерации; полных кавалеров ордена Славы; инвалидов I и II групп с помощью электронной системы управления очередью используется принцип приоритетности по отношению к другим заявителям, заключающийся в возможности сдать документы на получение муниципальной услуги вне основной </w:t>
      </w:r>
      <w:r w:rsidRPr="00030A99">
        <w:rPr>
          <w:rFonts w:ascii="Times New Roman" w:hAnsi="Times New Roman" w:cs="Times New Roman"/>
          <w:sz w:val="28"/>
          <w:szCs w:val="28"/>
        </w:rPr>
        <w:t xml:space="preserve">очереди. При этом такие заявители вместе с полученным талоном предъявляют документы, подтверждающие их принадлежность к указанной категории лиц специалистам МФЦ, осуществляющим прием, выдачу документов и консультирование.».  </w:t>
      </w:r>
    </w:p>
    <w:p w:rsidR="00473A09" w:rsidRDefault="00473A09" w:rsidP="00AF2B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1.6</w:t>
      </w:r>
      <w:r w:rsidRPr="00A86AA1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F9497D">
        <w:rPr>
          <w:rFonts w:ascii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hAnsi="Times New Roman" w:cs="Times New Roman"/>
          <w:color w:val="000000"/>
          <w:sz w:val="28"/>
          <w:szCs w:val="28"/>
        </w:rPr>
        <w:t>одраздел</w:t>
      </w:r>
      <w:r w:rsidRPr="00F9497D">
        <w:rPr>
          <w:rFonts w:ascii="Times New Roman" w:hAnsi="Times New Roman" w:cs="Times New Roman"/>
          <w:color w:val="000000"/>
          <w:sz w:val="28"/>
          <w:szCs w:val="28"/>
        </w:rPr>
        <w:t xml:space="preserve"> 2.17 дополнить пункт</w:t>
      </w:r>
      <w:r>
        <w:rPr>
          <w:rFonts w:ascii="Times New Roman" w:hAnsi="Times New Roman" w:cs="Times New Roman"/>
          <w:color w:val="000000"/>
          <w:sz w:val="28"/>
          <w:szCs w:val="28"/>
        </w:rPr>
        <w:t>ами</w:t>
      </w:r>
      <w:r w:rsidRPr="00F9497D">
        <w:rPr>
          <w:rFonts w:ascii="Times New Roman" w:hAnsi="Times New Roman" w:cs="Times New Roman"/>
          <w:color w:val="000000"/>
          <w:sz w:val="28"/>
          <w:szCs w:val="28"/>
        </w:rPr>
        <w:t xml:space="preserve"> 2.17.6</w:t>
      </w:r>
      <w:r>
        <w:rPr>
          <w:rFonts w:ascii="Times New Roman" w:hAnsi="Times New Roman" w:cs="Times New Roman"/>
          <w:color w:val="000000"/>
          <w:sz w:val="28"/>
          <w:szCs w:val="28"/>
        </w:rPr>
        <w:t>, 2.17.7, 2.17.8</w:t>
      </w:r>
      <w:r w:rsidRPr="00F9497D">
        <w:rPr>
          <w:rFonts w:ascii="Times New Roman" w:hAnsi="Times New Roman" w:cs="Times New Roman"/>
          <w:color w:val="000000"/>
          <w:sz w:val="28"/>
          <w:szCs w:val="28"/>
        </w:rPr>
        <w:t xml:space="preserve"> следующего содержания: </w:t>
      </w:r>
    </w:p>
    <w:p w:rsidR="00473A09" w:rsidRPr="00A86AA1" w:rsidRDefault="00473A09" w:rsidP="00AF2B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9497D">
        <w:rPr>
          <w:rFonts w:ascii="Times New Roman" w:hAnsi="Times New Roman" w:cs="Times New Roman"/>
          <w:color w:val="000000"/>
          <w:sz w:val="28"/>
          <w:szCs w:val="28"/>
        </w:rPr>
        <w:t>«2.17.6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F9497D">
        <w:rPr>
          <w:rFonts w:ascii="Times New Roman" w:hAnsi="Times New Roman" w:cs="Times New Roman"/>
          <w:color w:val="000000"/>
          <w:sz w:val="28"/>
          <w:szCs w:val="28"/>
        </w:rPr>
        <w:t xml:space="preserve"> Помещения оборудуются пандусами, специальными</w:t>
      </w:r>
      <w:r w:rsidRPr="00A86AA1">
        <w:rPr>
          <w:rFonts w:ascii="Times New Roman" w:hAnsi="Times New Roman" w:cs="Times New Roman"/>
          <w:color w:val="000000"/>
          <w:sz w:val="28"/>
          <w:szCs w:val="28"/>
        </w:rPr>
        <w:t xml:space="preserve"> ограждениями и перилами, обеспечиваются беспрепятственное передвижение и разворот инвалидных колясок. Предусматривается выделение окна на предоставление услуг для обслуживания заявителей с ограниченными физическими возможностями в стороне от входа</w:t>
      </w:r>
      <w:bookmarkStart w:id="1" w:name="_GoBack"/>
      <w:bookmarkEnd w:id="1"/>
      <w:r w:rsidRPr="00A86AA1">
        <w:rPr>
          <w:rFonts w:ascii="Times New Roman" w:hAnsi="Times New Roman" w:cs="Times New Roman"/>
          <w:color w:val="000000"/>
          <w:sz w:val="28"/>
          <w:szCs w:val="28"/>
        </w:rPr>
        <w:t xml:space="preserve"> с учетом беспрепятственного подъезда и поворота колясок.</w:t>
      </w:r>
    </w:p>
    <w:p w:rsidR="00473A09" w:rsidRPr="00AF2B96" w:rsidRDefault="00473A09" w:rsidP="00AF2B96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AF2B96">
        <w:rPr>
          <w:rFonts w:ascii="Times New Roman" w:hAnsi="Times New Roman" w:cs="Times New Roman"/>
          <w:sz w:val="28"/>
          <w:szCs w:val="28"/>
        </w:rPr>
        <w:t>Для обслуживания заявителей с ограниченными физическими возможностями должны быть обеспечены:</w:t>
      </w:r>
    </w:p>
    <w:p w:rsidR="00473A09" w:rsidRPr="00AF2B96" w:rsidRDefault="00473A09" w:rsidP="00AF2B96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 w:rsidRPr="00AF2B96">
        <w:rPr>
          <w:rFonts w:ascii="Times New Roman" w:hAnsi="Times New Roman" w:cs="Times New Roman"/>
          <w:sz w:val="28"/>
          <w:szCs w:val="28"/>
        </w:rPr>
        <w:t>условия для беспрепятственного доступа к объектам и предоставляемым в них услугам;</w:t>
      </w:r>
    </w:p>
    <w:p w:rsidR="00473A09" w:rsidRPr="00AF2B96" w:rsidRDefault="00473A09" w:rsidP="00AF2B96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 w:rsidRPr="00AF2B96">
        <w:rPr>
          <w:rFonts w:ascii="Times New Roman" w:hAnsi="Times New Roman" w:cs="Times New Roman"/>
          <w:sz w:val="28"/>
          <w:szCs w:val="28"/>
        </w:rPr>
        <w:t>возможность самостоятельного или с помощью сотрудников, предоставляющих услуги, передвижения по территории, на которой расположены объекты, входа в такие объекты и выхода из них;</w:t>
      </w:r>
    </w:p>
    <w:p w:rsidR="00473A09" w:rsidRPr="00AF2B96" w:rsidRDefault="00473A09" w:rsidP="00AF2B96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 w:rsidRPr="00AF2B96">
        <w:rPr>
          <w:rFonts w:ascii="Times New Roman" w:hAnsi="Times New Roman" w:cs="Times New Roman"/>
          <w:sz w:val="28"/>
          <w:szCs w:val="28"/>
        </w:rPr>
        <w:t>возможность посадки в транспортное средство и высадки из него перед входом в объекты, в том числе с использованием кресла-коляски и при необходимости с помощью сотрудников, предоставляющих услуги;</w:t>
      </w:r>
    </w:p>
    <w:p w:rsidR="00473A09" w:rsidRPr="00AF2B96" w:rsidRDefault="00473A09" w:rsidP="00AF2B96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 w:rsidRPr="00AF2B96">
        <w:rPr>
          <w:rFonts w:ascii="Times New Roman" w:hAnsi="Times New Roman" w:cs="Times New Roman"/>
          <w:sz w:val="28"/>
          <w:szCs w:val="28"/>
        </w:rPr>
        <w:t>надлежащее размещение оборудования и носителей информации, необходимых для обеспечения беспрепятственного доступа инвалидов к объектам и услугам с учетом ограничений их жизнедеятельности;</w:t>
      </w:r>
    </w:p>
    <w:p w:rsidR="00473A09" w:rsidRDefault="00473A09" w:rsidP="00AF2B96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0" w:hanging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AF2B96">
        <w:rPr>
          <w:rFonts w:ascii="Times New Roman" w:hAnsi="Times New Roman" w:cs="Times New Roman"/>
          <w:sz w:val="28"/>
          <w:szCs w:val="28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Брайля.</w:t>
      </w:r>
    </w:p>
    <w:p w:rsidR="00473A09" w:rsidRPr="007E4931" w:rsidRDefault="00473A09" w:rsidP="007E493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2.17.7.</w:t>
      </w:r>
      <w:r w:rsidRPr="007E4931">
        <w:rPr>
          <w:rFonts w:ascii="Times New Roman" w:hAnsi="Times New Roman" w:cs="Times New Roman"/>
          <w:sz w:val="28"/>
          <w:szCs w:val="28"/>
        </w:rPr>
        <w:t xml:space="preserve"> Показатели доступности и качества муниципальной услуги.</w:t>
      </w:r>
    </w:p>
    <w:p w:rsidR="00473A09" w:rsidRPr="007E4931" w:rsidRDefault="00473A09" w:rsidP="007E493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4931">
        <w:rPr>
          <w:rFonts w:ascii="Times New Roman" w:hAnsi="Times New Roman" w:cs="Times New Roman"/>
          <w:sz w:val="28"/>
          <w:szCs w:val="28"/>
        </w:rPr>
        <w:t>С целью оценки доступности и качества муниципальной услуги используются следующие показатели:</w:t>
      </w:r>
    </w:p>
    <w:p w:rsidR="00473A09" w:rsidRPr="007E4931" w:rsidRDefault="00473A09" w:rsidP="007E493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4931">
        <w:rPr>
          <w:rFonts w:ascii="Times New Roman" w:hAnsi="Times New Roman" w:cs="Times New Roman"/>
          <w:sz w:val="28"/>
          <w:szCs w:val="28"/>
        </w:rPr>
        <w:t xml:space="preserve">- исчерпывающее размещение информации на </w:t>
      </w:r>
      <w:r>
        <w:rPr>
          <w:rFonts w:ascii="Times New Roman" w:hAnsi="Times New Roman" w:cs="Times New Roman"/>
          <w:sz w:val="28"/>
          <w:szCs w:val="28"/>
        </w:rPr>
        <w:t xml:space="preserve">портале государственных и муниципальных услуг, </w:t>
      </w:r>
      <w:r w:rsidRPr="007E4931">
        <w:rPr>
          <w:rFonts w:ascii="Times New Roman" w:hAnsi="Times New Roman" w:cs="Times New Roman"/>
          <w:sz w:val="28"/>
          <w:szCs w:val="28"/>
        </w:rPr>
        <w:t>официальном сайте Администрации Семикаракорского городского поселения, размещение форм заявлений на информационном стенде, получение консультаций по телефону;</w:t>
      </w:r>
    </w:p>
    <w:p w:rsidR="00473A09" w:rsidRPr="007E4931" w:rsidRDefault="00473A09" w:rsidP="007E493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4931">
        <w:rPr>
          <w:rFonts w:ascii="Times New Roman" w:hAnsi="Times New Roman" w:cs="Times New Roman"/>
          <w:sz w:val="28"/>
          <w:szCs w:val="28"/>
        </w:rPr>
        <w:t>- удовлетворенность населения муниципальной услугой;</w:t>
      </w:r>
    </w:p>
    <w:p w:rsidR="00473A09" w:rsidRPr="007E4931" w:rsidRDefault="00473A09" w:rsidP="007E493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4931">
        <w:rPr>
          <w:rFonts w:ascii="Times New Roman" w:hAnsi="Times New Roman" w:cs="Times New Roman"/>
          <w:sz w:val="28"/>
          <w:szCs w:val="28"/>
        </w:rPr>
        <w:t>- возможность получить информацию о ходе предоставления муниципальной услуги в телефонном режиме;</w:t>
      </w:r>
    </w:p>
    <w:p w:rsidR="00473A09" w:rsidRPr="007E4931" w:rsidRDefault="00473A09" w:rsidP="007E493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4931">
        <w:rPr>
          <w:rFonts w:ascii="Times New Roman" w:hAnsi="Times New Roman" w:cs="Times New Roman"/>
          <w:sz w:val="28"/>
          <w:szCs w:val="28"/>
        </w:rPr>
        <w:t>- отсутствие жалоб граждан по вопросам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E4931">
        <w:rPr>
          <w:rFonts w:ascii="Times New Roman" w:hAnsi="Times New Roman" w:cs="Times New Roman"/>
          <w:sz w:val="28"/>
          <w:szCs w:val="28"/>
        </w:rPr>
        <w:t xml:space="preserve"> связанным с оказанием муниципальной услуги;</w:t>
      </w:r>
    </w:p>
    <w:p w:rsidR="00473A09" w:rsidRPr="007E4931" w:rsidRDefault="00473A09" w:rsidP="007E4931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4931">
        <w:rPr>
          <w:rFonts w:ascii="Times New Roman" w:hAnsi="Times New Roman" w:cs="Times New Roman"/>
          <w:sz w:val="28"/>
          <w:szCs w:val="28"/>
        </w:rPr>
        <w:t>- соблюдение сроков выполнения соответствующих административных процедур.</w:t>
      </w:r>
    </w:p>
    <w:p w:rsidR="00473A09" w:rsidRPr="00BF5C2C" w:rsidRDefault="00473A09" w:rsidP="00BF5C2C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2.17.8. </w:t>
      </w:r>
      <w:r w:rsidRPr="00BF5C2C">
        <w:rPr>
          <w:rFonts w:ascii="Times New Roman" w:hAnsi="Times New Roman" w:cs="Times New Roman"/>
          <w:sz w:val="28"/>
          <w:szCs w:val="28"/>
        </w:rPr>
        <w:t>Показатели доступности услуги для инвалидов:</w:t>
      </w:r>
    </w:p>
    <w:p w:rsidR="00473A09" w:rsidRPr="00BF5C2C" w:rsidRDefault="00473A09" w:rsidP="00BF5C2C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F5C2C">
        <w:rPr>
          <w:rFonts w:ascii="Times New Roman" w:hAnsi="Times New Roman" w:cs="Times New Roman"/>
          <w:sz w:val="28"/>
          <w:szCs w:val="28"/>
        </w:rPr>
        <w:t>сопровождение инвалидов, имеющих стойкие расстройства функции зрения и самостоятельного передвижения, и оказание им помощи на объектах;</w:t>
      </w:r>
    </w:p>
    <w:p w:rsidR="00473A09" w:rsidRPr="00BF5C2C" w:rsidRDefault="00473A09" w:rsidP="00BF5C2C">
      <w:pPr>
        <w:pStyle w:val="ListParagraph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F5C2C">
        <w:rPr>
          <w:rFonts w:ascii="Times New Roman" w:hAnsi="Times New Roman" w:cs="Times New Roman"/>
          <w:sz w:val="28"/>
          <w:szCs w:val="28"/>
        </w:rPr>
        <w:t>допуск на объекты сурдопереводчика и тифлосурдопереводчика;</w:t>
      </w:r>
    </w:p>
    <w:p w:rsidR="00473A09" w:rsidRPr="00BF5C2C" w:rsidRDefault="00473A09" w:rsidP="00BF5C2C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F5C2C">
        <w:rPr>
          <w:rFonts w:ascii="Times New Roman" w:hAnsi="Times New Roman" w:cs="Times New Roman"/>
          <w:sz w:val="28"/>
          <w:szCs w:val="28"/>
        </w:rPr>
        <w:t>допуск на объекты собаки-проводника при наличии документа, подтверждающего ее специальное обучение, выданного в соответствии с Приказом Министерства труда и социальной защиты Российской Федерации от 22.06.2015 N 386н;</w:t>
      </w:r>
    </w:p>
    <w:p w:rsidR="00473A09" w:rsidRPr="005059AF" w:rsidRDefault="00473A09" w:rsidP="005059AF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5059AF">
        <w:rPr>
          <w:rFonts w:ascii="Times New Roman" w:hAnsi="Times New Roman" w:cs="Times New Roman"/>
          <w:sz w:val="28"/>
          <w:szCs w:val="28"/>
        </w:rPr>
        <w:t xml:space="preserve">          - оказание сотрудниками, предоставляющими услуги, иной необходимой инвалидам помощи в преодолении барьеров, мешающих получению услуг и использованию объектов наравне с другими лицами.».</w:t>
      </w:r>
      <w:r w:rsidRPr="005059A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</w:p>
    <w:p w:rsidR="00473A09" w:rsidRPr="00A86AA1" w:rsidRDefault="00473A09" w:rsidP="00BF5C2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</w:pPr>
    </w:p>
    <w:sectPr w:rsidR="00473A09" w:rsidRPr="00A86AA1" w:rsidSect="00A200DF">
      <w:pgSz w:w="11906" w:h="16838"/>
      <w:pgMar w:top="719" w:right="707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3A09" w:rsidRDefault="00473A09" w:rsidP="00FE3681">
      <w:pPr>
        <w:spacing w:after="0" w:line="240" w:lineRule="auto"/>
      </w:pPr>
      <w:r>
        <w:separator/>
      </w:r>
    </w:p>
  </w:endnote>
  <w:endnote w:type="continuationSeparator" w:id="1">
    <w:p w:rsidR="00473A09" w:rsidRDefault="00473A09" w:rsidP="00FE36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egoe UI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3A09" w:rsidRDefault="00473A09" w:rsidP="00FE3681">
      <w:pPr>
        <w:spacing w:after="0" w:line="240" w:lineRule="auto"/>
      </w:pPr>
      <w:r>
        <w:separator/>
      </w:r>
    </w:p>
  </w:footnote>
  <w:footnote w:type="continuationSeparator" w:id="1">
    <w:p w:rsidR="00473A09" w:rsidRDefault="00473A09" w:rsidP="00FE36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A00EF1"/>
    <w:multiLevelType w:val="multilevel"/>
    <w:tmpl w:val="28129D10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">
    <w:nsid w:val="1AF56356"/>
    <w:multiLevelType w:val="hybridMultilevel"/>
    <w:tmpl w:val="283AA54E"/>
    <w:lvl w:ilvl="0" w:tplc="753E24D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>
      <w:start w:val="1"/>
      <w:numFmt w:val="lowerRoman"/>
      <w:lvlText w:val="%3."/>
      <w:lvlJc w:val="right"/>
      <w:pPr>
        <w:ind w:left="2700" w:hanging="180"/>
      </w:pPr>
    </w:lvl>
    <w:lvl w:ilvl="3" w:tplc="0419000F">
      <w:start w:val="1"/>
      <w:numFmt w:val="decimal"/>
      <w:lvlText w:val="%4."/>
      <w:lvlJc w:val="left"/>
      <w:pPr>
        <w:ind w:left="3420" w:hanging="360"/>
      </w:pPr>
    </w:lvl>
    <w:lvl w:ilvl="4" w:tplc="04190019">
      <w:start w:val="1"/>
      <w:numFmt w:val="lowerLetter"/>
      <w:lvlText w:val="%5."/>
      <w:lvlJc w:val="left"/>
      <w:pPr>
        <w:ind w:left="4140" w:hanging="360"/>
      </w:pPr>
    </w:lvl>
    <w:lvl w:ilvl="5" w:tplc="0419001B">
      <w:start w:val="1"/>
      <w:numFmt w:val="lowerRoman"/>
      <w:lvlText w:val="%6."/>
      <w:lvlJc w:val="right"/>
      <w:pPr>
        <w:ind w:left="4860" w:hanging="180"/>
      </w:pPr>
    </w:lvl>
    <w:lvl w:ilvl="6" w:tplc="0419000F">
      <w:start w:val="1"/>
      <w:numFmt w:val="decimal"/>
      <w:lvlText w:val="%7."/>
      <w:lvlJc w:val="left"/>
      <w:pPr>
        <w:ind w:left="5580" w:hanging="360"/>
      </w:pPr>
    </w:lvl>
    <w:lvl w:ilvl="7" w:tplc="04190019">
      <w:start w:val="1"/>
      <w:numFmt w:val="lowerLetter"/>
      <w:lvlText w:val="%8."/>
      <w:lvlJc w:val="left"/>
      <w:pPr>
        <w:ind w:left="6300" w:hanging="360"/>
      </w:pPr>
    </w:lvl>
    <w:lvl w:ilvl="8" w:tplc="0419001B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403B5479"/>
    <w:multiLevelType w:val="hybridMultilevel"/>
    <w:tmpl w:val="5E7C33B4"/>
    <w:lvl w:ilvl="0" w:tplc="753E24D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D6DD5"/>
    <w:rsid w:val="00030A99"/>
    <w:rsid w:val="00040480"/>
    <w:rsid w:val="00072273"/>
    <w:rsid w:val="0008060E"/>
    <w:rsid w:val="00101EBB"/>
    <w:rsid w:val="001147CC"/>
    <w:rsid w:val="00153C8A"/>
    <w:rsid w:val="00190035"/>
    <w:rsid w:val="001B49F5"/>
    <w:rsid w:val="001B58BA"/>
    <w:rsid w:val="001F390C"/>
    <w:rsid w:val="001F72E2"/>
    <w:rsid w:val="002069CD"/>
    <w:rsid w:val="00260779"/>
    <w:rsid w:val="002B574E"/>
    <w:rsid w:val="003021D1"/>
    <w:rsid w:val="003144D8"/>
    <w:rsid w:val="00363360"/>
    <w:rsid w:val="0036752A"/>
    <w:rsid w:val="00385262"/>
    <w:rsid w:val="003855D6"/>
    <w:rsid w:val="0039492C"/>
    <w:rsid w:val="00397B30"/>
    <w:rsid w:val="003A49C0"/>
    <w:rsid w:val="003B65A1"/>
    <w:rsid w:val="003F7098"/>
    <w:rsid w:val="004025E2"/>
    <w:rsid w:val="00441EB1"/>
    <w:rsid w:val="00456C6D"/>
    <w:rsid w:val="00473A09"/>
    <w:rsid w:val="00476D3D"/>
    <w:rsid w:val="004B1FC0"/>
    <w:rsid w:val="004E263C"/>
    <w:rsid w:val="005059AF"/>
    <w:rsid w:val="0052232E"/>
    <w:rsid w:val="005533FA"/>
    <w:rsid w:val="005C01B0"/>
    <w:rsid w:val="005C7D32"/>
    <w:rsid w:val="005F5BA7"/>
    <w:rsid w:val="00630695"/>
    <w:rsid w:val="006701C2"/>
    <w:rsid w:val="006B0B79"/>
    <w:rsid w:val="006B5D8D"/>
    <w:rsid w:val="006B65DF"/>
    <w:rsid w:val="006C22ED"/>
    <w:rsid w:val="00716934"/>
    <w:rsid w:val="0073097C"/>
    <w:rsid w:val="007401A2"/>
    <w:rsid w:val="00792FBC"/>
    <w:rsid w:val="007A1673"/>
    <w:rsid w:val="007D520F"/>
    <w:rsid w:val="007E4931"/>
    <w:rsid w:val="007E61F3"/>
    <w:rsid w:val="0081529D"/>
    <w:rsid w:val="00817ED9"/>
    <w:rsid w:val="008413F4"/>
    <w:rsid w:val="00885415"/>
    <w:rsid w:val="008D4E22"/>
    <w:rsid w:val="008E11DF"/>
    <w:rsid w:val="008E7CE9"/>
    <w:rsid w:val="00905505"/>
    <w:rsid w:val="009743CA"/>
    <w:rsid w:val="009A3343"/>
    <w:rsid w:val="009E6662"/>
    <w:rsid w:val="009F139E"/>
    <w:rsid w:val="00A200DF"/>
    <w:rsid w:val="00A341D5"/>
    <w:rsid w:val="00A4375C"/>
    <w:rsid w:val="00A537FA"/>
    <w:rsid w:val="00A7068A"/>
    <w:rsid w:val="00A8228B"/>
    <w:rsid w:val="00A83DCE"/>
    <w:rsid w:val="00A86AA1"/>
    <w:rsid w:val="00AF2B96"/>
    <w:rsid w:val="00AF3832"/>
    <w:rsid w:val="00B360D7"/>
    <w:rsid w:val="00B54F02"/>
    <w:rsid w:val="00B9676F"/>
    <w:rsid w:val="00B978C6"/>
    <w:rsid w:val="00BA3C29"/>
    <w:rsid w:val="00BA6D72"/>
    <w:rsid w:val="00BC797C"/>
    <w:rsid w:val="00BD6DD5"/>
    <w:rsid w:val="00BF5C2C"/>
    <w:rsid w:val="00C15E56"/>
    <w:rsid w:val="00C22EAB"/>
    <w:rsid w:val="00C65951"/>
    <w:rsid w:val="00C93505"/>
    <w:rsid w:val="00CD28E1"/>
    <w:rsid w:val="00CF0817"/>
    <w:rsid w:val="00D41194"/>
    <w:rsid w:val="00D46465"/>
    <w:rsid w:val="00D55B57"/>
    <w:rsid w:val="00D82114"/>
    <w:rsid w:val="00DB3E87"/>
    <w:rsid w:val="00DD56AF"/>
    <w:rsid w:val="00E72F09"/>
    <w:rsid w:val="00E84A5A"/>
    <w:rsid w:val="00EC0711"/>
    <w:rsid w:val="00F23339"/>
    <w:rsid w:val="00F5024A"/>
    <w:rsid w:val="00F80386"/>
    <w:rsid w:val="00F9497D"/>
    <w:rsid w:val="00FA1C58"/>
    <w:rsid w:val="00FA7207"/>
    <w:rsid w:val="00FC36B3"/>
    <w:rsid w:val="00FE3681"/>
    <w:rsid w:val="00FE58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3360"/>
    <w:pPr>
      <w:spacing w:after="160" w:line="259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D6DD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Normal">
    <w:name w:val="ConsPlusNormal"/>
    <w:uiPriority w:val="99"/>
    <w:rsid w:val="00A341D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NoSpacing">
    <w:name w:val="No Spacing"/>
    <w:uiPriority w:val="99"/>
    <w:qFormat/>
    <w:rsid w:val="00A341D5"/>
    <w:rPr>
      <w:rFonts w:cs="Calibri"/>
      <w:lang w:eastAsia="en-US"/>
    </w:rPr>
  </w:style>
  <w:style w:type="paragraph" w:customStyle="1" w:styleId="ConsPlusTitle">
    <w:name w:val="ConsPlusTitle"/>
    <w:uiPriority w:val="99"/>
    <w:rsid w:val="00A341D5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6306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3069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99"/>
    <w:qFormat/>
    <w:rsid w:val="008D4E22"/>
    <w:pPr>
      <w:ind w:left="720"/>
    </w:pPr>
  </w:style>
  <w:style w:type="paragraph" w:styleId="Header">
    <w:name w:val="header"/>
    <w:basedOn w:val="Normal"/>
    <w:link w:val="HeaderChar"/>
    <w:uiPriority w:val="99"/>
    <w:rsid w:val="00FE36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FE3681"/>
  </w:style>
  <w:style w:type="paragraph" w:styleId="Footer">
    <w:name w:val="footer"/>
    <w:basedOn w:val="Normal"/>
    <w:link w:val="FooterChar"/>
    <w:uiPriority w:val="99"/>
    <w:rsid w:val="00FE36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FE3681"/>
  </w:style>
  <w:style w:type="character" w:styleId="Hyperlink">
    <w:name w:val="Hyperlink"/>
    <w:basedOn w:val="DefaultParagraphFont"/>
    <w:uiPriority w:val="99"/>
    <w:rsid w:val="005F5BA7"/>
    <w:rPr>
      <w:color w:val="auto"/>
      <w:u w:val="single"/>
    </w:rPr>
  </w:style>
  <w:style w:type="paragraph" w:customStyle="1" w:styleId="ConsTitle">
    <w:name w:val="ConsTitle"/>
    <w:uiPriority w:val="99"/>
    <w:rsid w:val="00A200DF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s1">
    <w:name w:val="s_1"/>
    <w:basedOn w:val="Normal"/>
    <w:uiPriority w:val="99"/>
    <w:rsid w:val="003F7098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customStyle="1" w:styleId="stposh">
    <w:name w:val="stposh"/>
    <w:basedOn w:val="Normal"/>
    <w:uiPriority w:val="99"/>
    <w:rsid w:val="003021D1"/>
    <w:pPr>
      <w:spacing w:before="100" w:beforeAutospacing="1" w:after="300" w:line="240" w:lineRule="auto"/>
      <w:jc w:val="both"/>
    </w:pPr>
    <w:rPr>
      <w:sz w:val="24"/>
      <w:szCs w:val="24"/>
      <w:lang w:eastAsia="ru-RU"/>
    </w:rPr>
  </w:style>
  <w:style w:type="paragraph" w:styleId="HTMLPreformatted">
    <w:name w:val="HTML Preformatted"/>
    <w:basedOn w:val="Normal"/>
    <w:link w:val="HTMLPreformattedChar"/>
    <w:uiPriority w:val="99"/>
    <w:rsid w:val="003021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17"/>
      <w:szCs w:val="17"/>
      <w:lang w:eastAsia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7E61F3"/>
    <w:rPr>
      <w:rFonts w:ascii="Courier New" w:hAnsi="Courier New" w:cs="Courier New"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742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4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42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42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742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742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742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742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4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42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42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742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742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742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4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42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42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742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742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742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4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42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42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742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742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04F9501A77F3CD334B03E8160DDBD6D2F26E5356BD42CDE3725737A52248AC9EFB4CF9BE842E8EFS7m9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479</TotalTime>
  <Pages>3</Pages>
  <Words>1038</Words>
  <Characters>5921</Characters>
  <Application>Microsoft Office Outlook</Application>
  <DocSecurity>0</DocSecurity>
  <Lines>0</Lines>
  <Paragraphs>0</Paragraphs>
  <ScaleCrop>false</ScaleCrop>
  <Company>Администрация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Паршина</cp:lastModifiedBy>
  <cp:revision>19</cp:revision>
  <cp:lastPrinted>2016-02-12T07:54:00Z</cp:lastPrinted>
  <dcterms:created xsi:type="dcterms:W3CDTF">2016-01-29T08:41:00Z</dcterms:created>
  <dcterms:modified xsi:type="dcterms:W3CDTF">2016-02-12T07:57:00Z</dcterms:modified>
</cp:coreProperties>
</file>